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C0" w:rsidRPr="00194DD3" w:rsidRDefault="000B5EC0" w:rsidP="000B5EC0">
      <w:pPr>
        <w:pStyle w:val="Heading1"/>
        <w:widowControl w:val="0"/>
        <w:numPr>
          <w:ilvl w:val="0"/>
          <w:numId w:val="0"/>
        </w:numPr>
        <w:tabs>
          <w:tab w:val="clear" w:pos="709"/>
          <w:tab w:val="left" w:pos="737"/>
        </w:tabs>
        <w:ind w:left="495"/>
        <w:jc w:val="both"/>
        <w:rPr>
          <w:rFonts w:asciiTheme="minorHAnsi" w:hAnsiTheme="minorHAnsi" w:cs="Calibri"/>
          <w:sz w:val="22"/>
          <w:szCs w:val="22"/>
          <w:lang w:val="ru-RU"/>
        </w:rPr>
      </w:pPr>
      <w:permStart w:id="472983478" w:edGrp="everyone"/>
      <w:r w:rsidRPr="00194DD3">
        <w:rPr>
          <w:rFonts w:asciiTheme="minorHAnsi" w:hAnsiTheme="minorHAnsi" w:cs="Calibri"/>
          <w:sz w:val="22"/>
          <w:szCs w:val="22"/>
          <w:lang w:val="ru-RU"/>
        </w:rPr>
        <w:tab/>
      </w:r>
      <w:bookmarkStart w:id="0" w:name="_Toc367710275"/>
      <w:bookmarkStart w:id="1" w:name="_Toc369182116"/>
      <w:r w:rsidRPr="00194DD3">
        <w:rPr>
          <w:rFonts w:asciiTheme="minorHAnsi" w:hAnsiTheme="minorHAnsi" w:cs="Calibri"/>
          <w:sz w:val="22"/>
          <w:szCs w:val="22"/>
          <w:lang w:val="ru-RU"/>
        </w:rPr>
        <w:t>ПРИЛОЖЕНИЕ 1</w:t>
      </w:r>
      <w:bookmarkEnd w:id="0"/>
      <w:bookmarkEnd w:id="1"/>
    </w:p>
    <w:p w:rsidR="000B5EC0" w:rsidRPr="00243E0C" w:rsidRDefault="000B5EC0" w:rsidP="000B5EC0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B5EC0" w:rsidRDefault="000B5EC0" w:rsidP="000B5EC0">
      <w:pPr>
        <w:jc w:val="both"/>
        <w:rPr>
          <w:rFonts w:ascii="Calibri" w:eastAsia="SymbolMT" w:hAnsi="Calibri" w:cs="Symbol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r w:rsidRPr="00692A59">
        <w:rPr>
          <w:rFonts w:ascii="Calibri" w:hAnsi="Calibri" w:cs="Verdana"/>
          <w:b/>
          <w:bCs/>
          <w:sz w:val="22"/>
          <w:szCs w:val="22"/>
        </w:rPr>
        <w:t xml:space="preserve">,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реф. № 124 - 105-13,</w:t>
      </w:r>
      <w:r w:rsidRPr="00692A59">
        <w:rPr>
          <w:rFonts w:ascii="Calibri" w:eastAsia="SymbolMT" w:hAnsi="Calibri" w:cs="SymbolMT"/>
          <w:sz w:val="22"/>
          <w:szCs w:val="22"/>
          <w:lang w:eastAsia="bg-BG"/>
        </w:rPr>
        <w:t xml:space="preserve"> </w:t>
      </w:r>
    </w:p>
    <w:p w:rsidR="000B5EC0" w:rsidRPr="00243E0C" w:rsidRDefault="000B5EC0" w:rsidP="000B5EC0">
      <w:pPr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0B5EC0" w:rsidRPr="00243E0C" w:rsidRDefault="000B5EC0" w:rsidP="000B5EC0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0B5EC0" w:rsidRPr="00243E0C" w:rsidRDefault="000B5EC0" w:rsidP="000B5EC0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0B5EC0" w:rsidRPr="00B44FD0" w:rsidRDefault="000B5EC0" w:rsidP="000B5EC0">
      <w:pPr>
        <w:rPr>
          <w:rFonts w:asciiTheme="minorHAnsi" w:hAnsiTheme="minorHAnsi" w:cs="Calibri"/>
          <w:b/>
          <w:bCs/>
          <w:sz w:val="22"/>
          <w:szCs w:val="22"/>
        </w:rPr>
      </w:pPr>
      <w:r w:rsidRPr="00B44FD0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B44FD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B44FD0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0B5EC0" w:rsidRPr="00B44FD0" w:rsidRDefault="000B5EC0" w:rsidP="000B5EC0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B44FD0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0B5EC0" w:rsidRPr="00B44FD0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B44FD0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B44FD0">
        <w:rPr>
          <w:rFonts w:asciiTheme="minorHAnsi" w:hAnsiTheme="minorHAnsi" w:cs="Calibri"/>
          <w:sz w:val="22"/>
          <w:szCs w:val="22"/>
        </w:rPr>
        <w:t>__, ул.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</w:t>
      </w:r>
      <w:r w:rsidRPr="00B44FD0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0B5EC0" w:rsidRPr="00B44FD0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</w:rPr>
        <w:t>тел.: 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e</w:t>
      </w:r>
      <w:r w:rsidRPr="00B44FD0">
        <w:rPr>
          <w:rFonts w:asciiTheme="minorHAnsi" w:hAnsiTheme="minorHAnsi" w:cs="Calibri"/>
          <w:sz w:val="22"/>
          <w:szCs w:val="22"/>
        </w:rPr>
        <w:t>-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B44FD0">
        <w:rPr>
          <w:rFonts w:asciiTheme="minorHAnsi" w:hAnsiTheme="minorHAnsi" w:cs="Calibri"/>
          <w:sz w:val="22"/>
          <w:szCs w:val="22"/>
        </w:rPr>
        <w:t>: 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>___________________</w:t>
      </w:r>
    </w:p>
    <w:p w:rsidR="000B5EC0" w:rsidRPr="00B44FD0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B44FD0">
        <w:rPr>
          <w:rFonts w:asciiTheme="minorHAnsi" w:hAnsiTheme="minorHAnsi" w:cs="Calibri"/>
          <w:sz w:val="22"/>
          <w:szCs w:val="22"/>
        </w:rPr>
        <w:t>_____,</w:t>
      </w:r>
    </w:p>
    <w:p w:rsidR="000B5EC0" w:rsidRPr="00B44FD0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B44FD0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0B5EC0" w:rsidRPr="00B44FD0" w:rsidRDefault="000B5EC0" w:rsidP="000B5EC0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B44FD0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0B5EC0" w:rsidRPr="00B44FD0" w:rsidRDefault="000B5EC0" w:rsidP="000B5EC0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B44FD0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0B5EC0" w:rsidRPr="00B44FD0" w:rsidRDefault="000B5EC0" w:rsidP="000B5EC0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B44FD0">
        <w:rPr>
          <w:rFonts w:asciiTheme="minorHAnsi" w:hAnsiTheme="minorHAnsi" w:cs="Calibri"/>
          <w:sz w:val="22"/>
          <w:szCs w:val="22"/>
        </w:rPr>
        <w:t>: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</w:rPr>
        <w:t>___________</w:t>
      </w:r>
      <w:r w:rsidRPr="00B44FD0">
        <w:rPr>
          <w:rFonts w:asciiTheme="minorHAnsi" w:hAnsiTheme="minorHAnsi" w:cs="Calibri"/>
          <w:sz w:val="22"/>
          <w:szCs w:val="22"/>
          <w:lang w:val="ru-RU"/>
        </w:rPr>
        <w:t>___</w:t>
      </w:r>
      <w:r w:rsidRPr="00B44FD0">
        <w:rPr>
          <w:rFonts w:asciiTheme="minorHAnsi" w:hAnsiTheme="minorHAnsi" w:cs="Calibri"/>
          <w:sz w:val="22"/>
          <w:szCs w:val="22"/>
        </w:rPr>
        <w:t>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>;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B44FD0">
        <w:rPr>
          <w:rFonts w:asciiTheme="minorHAnsi" w:hAnsiTheme="minorHAnsi" w:cs="Calibri"/>
          <w:sz w:val="22"/>
          <w:szCs w:val="22"/>
        </w:rPr>
        <w:t>: _____________________;</w:t>
      </w:r>
    </w:p>
    <w:p w:rsidR="000B5EC0" w:rsidRPr="00B44FD0" w:rsidRDefault="000B5EC0" w:rsidP="000B5E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B44FD0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B44FD0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0B5EC0" w:rsidRPr="00B44FD0" w:rsidRDefault="000B5EC0" w:rsidP="000B5EC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44FD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0B5EC0" w:rsidRPr="00B44FD0" w:rsidRDefault="000B5EC0" w:rsidP="000B5EC0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B44FD0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B44FD0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B44FD0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0B5EC0" w:rsidRPr="00243E0C" w:rsidRDefault="000B5EC0" w:rsidP="000B5EC0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B5EC0" w:rsidRPr="00243E0C" w:rsidRDefault="000B5EC0" w:rsidP="000B5EC0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0B5EC0" w:rsidRPr="00243E0C" w:rsidRDefault="000B5EC0" w:rsidP="000B5EC0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B5EC0" w:rsidRPr="00243E0C" w:rsidRDefault="000B5EC0" w:rsidP="000B5EC0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 w:rsidR="00C67709"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 w:rsidR="00C67709"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="00C67709"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bookmarkStart w:id="2" w:name="_GoBack"/>
      <w:bookmarkEnd w:id="2"/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0B5EC0" w:rsidRPr="00243E0C" w:rsidRDefault="000B5EC0" w:rsidP="000B5EC0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B5EC0" w:rsidRPr="00B44FD0" w:rsidRDefault="000B5EC0" w:rsidP="000B5EC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0B5EC0" w:rsidRPr="00B44FD0" w:rsidRDefault="000B5EC0" w:rsidP="000B5EC0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0B5EC0" w:rsidRPr="00B44FD0" w:rsidRDefault="000B5EC0" w:rsidP="000B5EC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0B5EC0" w:rsidRPr="00B44FD0" w:rsidRDefault="000B5EC0" w:rsidP="000B5EC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0B5EC0" w:rsidRPr="00B44FD0" w:rsidRDefault="000B5EC0" w:rsidP="000B5EC0">
      <w:pPr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B5EC0" w:rsidRPr="00B44FD0" w:rsidRDefault="000B5EC0" w:rsidP="000B5EC0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0B5EC0" w:rsidRPr="00B44FD0" w:rsidRDefault="000B5EC0" w:rsidP="000B5EC0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B5EC0" w:rsidRPr="00B44FD0" w:rsidRDefault="000B5EC0" w:rsidP="000B5EC0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B5EC0" w:rsidRPr="00B44FD0" w:rsidRDefault="000B5EC0" w:rsidP="000B5EC0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B5EC0" w:rsidRPr="00B44FD0" w:rsidRDefault="000B5EC0" w:rsidP="000B5EC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3</w:t>
      </w:r>
      <w:r w:rsidRPr="00B44FD0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0B5EC0" w:rsidRPr="00B44FD0" w:rsidRDefault="000B5EC0" w:rsidP="000B5EC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B44FD0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B5EC0" w:rsidRPr="00B44FD0" w:rsidRDefault="000B5EC0" w:rsidP="000B5EC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B5EC0" w:rsidRPr="00B44FD0" w:rsidRDefault="000B5EC0" w:rsidP="000B5EC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0B5EC0" w:rsidRPr="00B44FD0" w:rsidRDefault="000B5EC0" w:rsidP="000B5EC0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 xml:space="preserve">3.2. </w:t>
      </w:r>
      <w:r w:rsidRPr="00B44FD0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0B5EC0" w:rsidRPr="00B44FD0" w:rsidRDefault="000B5EC0" w:rsidP="000B5EC0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B44FD0">
        <w:rPr>
          <w:rFonts w:ascii="Calibri" w:hAnsi="Calibri" w:cs="Calibri"/>
          <w:sz w:val="22"/>
          <w:szCs w:val="22"/>
        </w:rPr>
        <w:t>3.3. Списък на технически лица, включително на тези отговарящи за контрола на качеството;</w:t>
      </w:r>
    </w:p>
    <w:p w:rsidR="000B5EC0" w:rsidRPr="00B44FD0" w:rsidRDefault="000B5EC0" w:rsidP="000B5EC0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0B5EC0" w:rsidRPr="00B44FD0" w:rsidRDefault="000B5EC0" w:rsidP="000B5EC0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0B5EC0" w:rsidRPr="00B44FD0" w:rsidRDefault="000B5EC0" w:rsidP="000B5EC0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B5EC0" w:rsidRPr="00B44FD0" w:rsidRDefault="000B5EC0" w:rsidP="000B5EC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>услуги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те, когато се предвижда участието на подизпълните/ </w:t>
      </w:r>
      <w:r w:rsidRPr="00B44FD0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B5EC0" w:rsidRPr="00B44FD0" w:rsidRDefault="000B5EC0" w:rsidP="000B5EC0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B5EC0" w:rsidRPr="00B44FD0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B44FD0">
        <w:rPr>
          <w:rFonts w:asciiTheme="minorHAnsi" w:hAnsiTheme="minorHAnsi"/>
          <w:sz w:val="22"/>
          <w:szCs w:val="22"/>
        </w:rPr>
        <w:t>5.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0B5EC0" w:rsidRPr="00B44FD0" w:rsidRDefault="000B5EC0" w:rsidP="000B5EC0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0B5EC0" w:rsidRPr="00B44FD0" w:rsidRDefault="000B5EC0" w:rsidP="000B5EC0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B44FD0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B44FD0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0B5EC0" w:rsidRPr="00B44FD0" w:rsidRDefault="000B5EC0" w:rsidP="000B5EC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B5EC0" w:rsidRPr="00B44FD0" w:rsidRDefault="000B5EC0" w:rsidP="000B5EC0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B5EC0" w:rsidRPr="00B44FD0" w:rsidRDefault="000B5EC0" w:rsidP="000B5EC0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0B5EC0" w:rsidRPr="00B44FD0" w:rsidRDefault="000B5EC0" w:rsidP="000B5EC0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B5EC0" w:rsidRPr="00B44FD0" w:rsidRDefault="000B5EC0" w:rsidP="000B5EC0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B5EC0" w:rsidRPr="00B44FD0" w:rsidRDefault="000B5EC0" w:rsidP="000B5EC0">
      <w:pPr>
        <w:jc w:val="both"/>
        <w:rPr>
          <w:rFonts w:ascii="Calibri" w:hAnsi="Calibri" w:cs="Verdana"/>
          <w:sz w:val="22"/>
          <w:szCs w:val="22"/>
        </w:rPr>
      </w:pPr>
    </w:p>
    <w:p w:rsidR="000B5EC0" w:rsidRPr="00B44FD0" w:rsidRDefault="000B5EC0" w:rsidP="000B5EC0">
      <w:pPr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="Calibri" w:hAnsi="Calibri" w:cs="Verdana"/>
          <w:sz w:val="22"/>
          <w:szCs w:val="22"/>
        </w:rPr>
        <w:t xml:space="preserve">Дата: _____._____._____г. </w:t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0B5EC0" w:rsidRPr="00B44FD0" w:rsidRDefault="000B5EC0" w:rsidP="000B5EC0">
      <w:pPr>
        <w:jc w:val="both"/>
        <w:rPr>
          <w:rFonts w:ascii="Calibri" w:hAnsi="Calibri" w:cs="Verdana"/>
          <w:sz w:val="24"/>
          <w:vertAlign w:val="superscript"/>
        </w:rPr>
      </w:pP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0B5EC0" w:rsidRPr="00243E0C" w:rsidRDefault="000B5EC0" w:rsidP="000B5EC0">
      <w:pPr>
        <w:jc w:val="both"/>
        <w:rPr>
          <w:rFonts w:ascii="Calibri" w:hAnsi="Calibri" w:cs="Verdana"/>
          <w:sz w:val="22"/>
          <w:szCs w:val="22"/>
        </w:rPr>
      </w:pPr>
    </w:p>
    <w:p w:rsidR="000B5EC0" w:rsidRDefault="000B5EC0" w:rsidP="000B5EC0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0B5EC0" w:rsidRPr="00194DD3" w:rsidRDefault="000B5EC0" w:rsidP="000B5EC0">
      <w:pPr>
        <w:pStyle w:val="Heading1"/>
        <w:widowControl w:val="0"/>
        <w:numPr>
          <w:ilvl w:val="0"/>
          <w:numId w:val="0"/>
        </w:numPr>
        <w:tabs>
          <w:tab w:val="clear" w:pos="709"/>
          <w:tab w:val="left" w:pos="737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3" w:name="_Toc367710276"/>
      <w:bookmarkStart w:id="4" w:name="_Toc369182117"/>
      <w:r w:rsidRPr="00194DD3">
        <w:rPr>
          <w:rFonts w:asciiTheme="minorHAnsi" w:hAnsiTheme="minorHAnsi" w:cs="Calibri"/>
          <w:sz w:val="22"/>
          <w:szCs w:val="22"/>
          <w:lang w:val="ru-RU"/>
        </w:rPr>
        <w:lastRenderedPageBreak/>
        <w:t>ПРИЛОЖЕНИЕ 2</w:t>
      </w:r>
      <w:bookmarkEnd w:id="3"/>
      <w:bookmarkEnd w:id="4"/>
    </w:p>
    <w:p w:rsidR="000B5EC0" w:rsidRPr="00706C95" w:rsidRDefault="000B5EC0" w:rsidP="000B5EC0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0B5EC0" w:rsidRPr="00706C95" w:rsidRDefault="000B5EC0" w:rsidP="000B5EC0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0B5EC0" w:rsidRPr="00706C95" w:rsidRDefault="000B5EC0" w:rsidP="000B5EC0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r w:rsidRPr="00692A59">
        <w:rPr>
          <w:rFonts w:ascii="Calibri" w:hAnsi="Calibri" w:cs="Verdana"/>
          <w:b/>
          <w:bCs/>
          <w:sz w:val="22"/>
          <w:szCs w:val="22"/>
        </w:rPr>
        <w:t xml:space="preserve">,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реф. № 124 - 105-13,</w:t>
      </w:r>
    </w:p>
    <w:p w:rsidR="000B5EC0" w:rsidRPr="00706C95" w:rsidRDefault="000B5EC0" w:rsidP="000B5EC0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0B5EC0" w:rsidRPr="00706C95" w:rsidRDefault="000B5EC0" w:rsidP="000B5EC0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0B5EC0" w:rsidRPr="00706C95" w:rsidRDefault="000B5EC0" w:rsidP="000B5EC0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0B5EC0" w:rsidRPr="00706C95" w:rsidRDefault="000B5EC0" w:rsidP="000B5EC0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lastRenderedPageBreak/>
        <w:t>(в случай, че лицето не е осъждано – попълва НЕ на празното място)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0B5EC0" w:rsidRPr="00706C95" w:rsidRDefault="000B5EC0" w:rsidP="000B5EC0">
      <w:pPr>
        <w:numPr>
          <w:ilvl w:val="0"/>
          <w:numId w:val="1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0B5EC0" w:rsidRPr="00706C95" w:rsidRDefault="000B5EC0" w:rsidP="000B5EC0">
      <w:pPr>
        <w:numPr>
          <w:ilvl w:val="0"/>
          <w:numId w:val="1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0B5EC0" w:rsidRPr="00706C95" w:rsidRDefault="000B5EC0" w:rsidP="000B5EC0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0B5EC0" w:rsidRPr="00706C95" w:rsidRDefault="000B5EC0" w:rsidP="000B5EC0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услуги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те в поръчки по чл.3, ал.2, доказано от възложителя с влязло в сила съдебно решение;</w:t>
      </w: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0B5EC0" w:rsidRPr="00706C95" w:rsidRDefault="000B5EC0" w:rsidP="000B5EC0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0B5EC0" w:rsidRPr="00706C95" w:rsidRDefault="000B5EC0" w:rsidP="000B5EC0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0B5EC0" w:rsidRPr="00706C95" w:rsidRDefault="000B5EC0" w:rsidP="000B5EC0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0B5EC0" w:rsidRPr="00706C95" w:rsidRDefault="000B5EC0" w:rsidP="000B5EC0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0B5EC0" w:rsidRPr="00706C95" w:rsidRDefault="000B5EC0" w:rsidP="000B5EC0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0B5EC0" w:rsidRPr="00706C95" w:rsidRDefault="000B5EC0" w:rsidP="000B5EC0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0B5EC0" w:rsidRPr="00706C95" w:rsidRDefault="000B5EC0" w:rsidP="000B5EC0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B5EC0" w:rsidRPr="00706C95" w:rsidRDefault="000B5EC0" w:rsidP="000B5EC0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0B5EC0" w:rsidRPr="00706C95" w:rsidRDefault="000B5EC0" w:rsidP="000B5EC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706C95">
        <w:fldChar w:fldCharType="begin"/>
      </w:r>
      <w:r w:rsidRPr="00706C95">
        <w:instrText xml:space="preserve"> HYPERLINK "http://ciela/act.aspx?ID=1&amp;IDNA=7F4AB933&amp;IDSTR=0&amp;FIND=_2885742"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706C95">
        <w:fldChar w:fldCharType="begin"/>
      </w:r>
      <w:r w:rsidRPr="00706C95">
        <w:instrText xml:space="preserve"> HYPERLINK "http://ciela/act.aspx?ID=1&amp;IDNA=7F4AB933&amp;IDSTR=0&amp;FIND=_2885743"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0B5EC0" w:rsidRPr="00706C95" w:rsidRDefault="000B5EC0" w:rsidP="000B5EC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B5EC0" w:rsidRPr="00706C95" w:rsidRDefault="000B5EC0" w:rsidP="000B5EC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B5EC0" w:rsidRPr="00706C95" w:rsidRDefault="000B5EC0" w:rsidP="000B5EC0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0B5EC0" w:rsidRPr="00706C95" w:rsidRDefault="000B5EC0" w:rsidP="000B5EC0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0B5EC0" w:rsidRPr="00706C95" w:rsidRDefault="000B5EC0" w:rsidP="000B5EC0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0B5EC0" w:rsidRPr="00706C95" w:rsidRDefault="000B5EC0" w:rsidP="000B5EC0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0B5EC0" w:rsidRPr="00706C95" w:rsidRDefault="000B5EC0" w:rsidP="000B5EC0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0B5EC0" w:rsidRPr="00706C95" w:rsidRDefault="000B5EC0" w:rsidP="000B5EC0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0B5EC0" w:rsidRPr="00706C95" w:rsidRDefault="000B5EC0" w:rsidP="000B5EC0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0B5EC0" w:rsidRPr="00706C95" w:rsidRDefault="000B5EC0" w:rsidP="000B5EC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B5EC0" w:rsidRPr="00706C95" w:rsidRDefault="000B5EC0" w:rsidP="000B5EC0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0B5EC0" w:rsidRPr="00706C95" w:rsidRDefault="000B5EC0" w:rsidP="000B5EC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B5EC0" w:rsidRDefault="000B5EC0" w:rsidP="000B5EC0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0B5EC0" w:rsidRPr="00706C95" w:rsidRDefault="000B5EC0" w:rsidP="000B5EC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B5EC0" w:rsidRPr="00706C95" w:rsidRDefault="000B5EC0" w:rsidP="000B5EC0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0B5EC0" w:rsidRPr="00706C95" w:rsidRDefault="000B5EC0" w:rsidP="000B5EC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0B5EC0" w:rsidRPr="00706C95" w:rsidRDefault="000B5EC0" w:rsidP="000B5EC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0B5EC0" w:rsidRPr="00706C95" w:rsidRDefault="000B5EC0" w:rsidP="000B5EC0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B5EC0" w:rsidRPr="00706C95" w:rsidRDefault="000B5EC0" w:rsidP="000B5EC0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0B5EC0" w:rsidRPr="00706C95" w:rsidRDefault="000B5EC0" w:rsidP="000B5EC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B5EC0" w:rsidRPr="00706C95" w:rsidRDefault="000B5EC0" w:rsidP="000B5EC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0B5EC0" w:rsidRPr="00706C95" w:rsidRDefault="000B5EC0" w:rsidP="000B5EC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B5EC0" w:rsidRPr="00706C95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r w:rsidRPr="00692A59">
        <w:rPr>
          <w:rFonts w:ascii="Calibri" w:hAnsi="Calibri" w:cs="Verdana"/>
          <w:b/>
          <w:bCs/>
          <w:sz w:val="22"/>
          <w:szCs w:val="22"/>
        </w:rPr>
        <w:t xml:space="preserve">,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реф. № 124 - 105-13,</w:t>
      </w:r>
      <w:r w:rsidRPr="00692A59">
        <w:rPr>
          <w:rFonts w:ascii="Calibri" w:eastAsia="SymbolMT" w:hAnsi="Calibri" w:cs="SymbolMT"/>
          <w:sz w:val="22"/>
          <w:szCs w:val="22"/>
          <w:lang w:eastAsia="bg-BG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0B5EC0" w:rsidRPr="00706C95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B5EC0" w:rsidRPr="00706C95" w:rsidRDefault="000B5EC0" w:rsidP="000B5EC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0B5EC0" w:rsidRPr="00706C95" w:rsidRDefault="000B5EC0" w:rsidP="000B5EC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0B5EC0" w:rsidRPr="00706C95" w:rsidRDefault="000B5EC0" w:rsidP="000B5EC0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0B5EC0" w:rsidRPr="00706C95" w:rsidRDefault="000B5EC0" w:rsidP="000B5EC0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0B5EC0" w:rsidRDefault="000B5EC0" w:rsidP="000B5EC0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0B5EC0" w:rsidRPr="00706C95" w:rsidRDefault="000B5EC0" w:rsidP="000B5EC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0B5EC0" w:rsidRPr="00706C95" w:rsidRDefault="000B5EC0" w:rsidP="000B5EC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0B5EC0" w:rsidRPr="00706C95" w:rsidRDefault="000B5EC0" w:rsidP="000B5EC0">
      <w:pPr>
        <w:jc w:val="center"/>
        <w:rPr>
          <w:rFonts w:ascii="Calibri" w:hAnsi="Calibri"/>
          <w:b/>
          <w:lang w:val="en-US"/>
        </w:rPr>
      </w:pPr>
      <w:r w:rsidRPr="00706C95">
        <w:rPr>
          <w:rFonts w:ascii="Calibri" w:hAnsi="Calibri"/>
          <w:b/>
        </w:rPr>
        <w:t>Д Е К Л А Р А Ц И Я</w:t>
      </w:r>
    </w:p>
    <w:p w:rsidR="000B5EC0" w:rsidRPr="00706C95" w:rsidRDefault="000B5EC0" w:rsidP="000B5EC0">
      <w:pPr>
        <w:jc w:val="center"/>
        <w:rPr>
          <w:rFonts w:ascii="Calibri" w:hAnsi="Calibri"/>
          <w:sz w:val="22"/>
          <w:szCs w:val="22"/>
        </w:rPr>
      </w:pPr>
      <w:r w:rsidRPr="00706C95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56, </w:t>
      </w:r>
      <w:r w:rsidRPr="00706C95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1, </w:t>
      </w:r>
      <w:r w:rsidRPr="00706C95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8 </w:t>
      </w:r>
      <w:r w:rsidRPr="00706C95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0B5EC0" w:rsidRPr="00706C95" w:rsidRDefault="000B5EC0" w:rsidP="000B5EC0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B5EC0" w:rsidRPr="00706C95" w:rsidRDefault="000B5EC0" w:rsidP="000B5EC0">
      <w:pPr>
        <w:rPr>
          <w:rFonts w:ascii="Calibri" w:hAnsi="Calibri" w:cs="Calibri"/>
          <w:b/>
          <w:bCs/>
          <w:sz w:val="22"/>
          <w:szCs w:val="22"/>
        </w:rPr>
      </w:pPr>
      <w:r w:rsidRPr="00706C95">
        <w:rPr>
          <w:rFonts w:ascii="Calibri" w:hAnsi="Calibri" w:cs="Calibri"/>
          <w:b/>
          <w:caps/>
          <w:szCs w:val="22"/>
        </w:rPr>
        <w:t>От</w:t>
      </w:r>
      <w:r w:rsidRPr="00706C95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706C95">
        <w:rPr>
          <w:rFonts w:ascii="Calibri" w:hAnsi="Calibri" w:cs="Calibri"/>
          <w:sz w:val="22"/>
          <w:szCs w:val="22"/>
          <w:lang w:val="ru-RU"/>
        </w:rPr>
        <w:t>.......</w:t>
      </w:r>
      <w:r w:rsidRPr="00706C95">
        <w:rPr>
          <w:rFonts w:ascii="Calibri" w:hAnsi="Calibri" w:cs="Calibri"/>
          <w:sz w:val="22"/>
          <w:szCs w:val="22"/>
        </w:rPr>
        <w:t>……</w:t>
      </w:r>
      <w:r w:rsidRPr="00706C95">
        <w:rPr>
          <w:rFonts w:ascii="Calibri" w:hAnsi="Calibri" w:cs="Calibri"/>
          <w:sz w:val="22"/>
          <w:szCs w:val="22"/>
          <w:lang w:val="ru-RU"/>
        </w:rPr>
        <w:t>…</w:t>
      </w:r>
      <w:r w:rsidRPr="00706C95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0B5EC0" w:rsidRPr="00706C95" w:rsidRDefault="000B5EC0" w:rsidP="000B5EC0">
      <w:pPr>
        <w:jc w:val="center"/>
        <w:rPr>
          <w:rFonts w:ascii="Calibri" w:hAnsi="Calibri" w:cs="Calibri"/>
          <w:bCs/>
          <w:i/>
          <w:vertAlign w:val="superscript"/>
        </w:rPr>
      </w:pPr>
      <w:r w:rsidRPr="00706C95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0B5EC0" w:rsidRPr="00706C95" w:rsidRDefault="000B5EC0" w:rsidP="000B5E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06C95">
        <w:rPr>
          <w:rFonts w:ascii="Calibri" w:hAnsi="Calibri" w:cs="Calibri"/>
          <w:sz w:val="22"/>
          <w:szCs w:val="22"/>
          <w:lang w:val="en-US"/>
        </w:rPr>
        <w:t>e</w:t>
      </w:r>
      <w:r w:rsidRPr="00706C95">
        <w:rPr>
          <w:rFonts w:ascii="Calibri" w:hAnsi="Calibri" w:cs="Calibri"/>
          <w:sz w:val="22"/>
          <w:szCs w:val="22"/>
        </w:rPr>
        <w:t>-</w:t>
      </w:r>
      <w:r w:rsidRPr="00706C95">
        <w:rPr>
          <w:rFonts w:ascii="Calibri" w:hAnsi="Calibri" w:cs="Calibri"/>
          <w:sz w:val="22"/>
          <w:szCs w:val="22"/>
          <w:lang w:val="en-US"/>
        </w:rPr>
        <w:t>mail</w:t>
      </w:r>
      <w:r w:rsidRPr="00706C95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0B5EC0" w:rsidRPr="00706C95" w:rsidRDefault="000B5EC0" w:rsidP="000B5E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ЕИК </w:t>
      </w:r>
      <w:r w:rsidRPr="00706C95">
        <w:rPr>
          <w:rFonts w:ascii="Calibri" w:hAnsi="Calibri" w:cs="Calibri"/>
          <w:sz w:val="22"/>
          <w:szCs w:val="22"/>
          <w:lang w:val="ru-RU"/>
        </w:rPr>
        <w:t>/</w:t>
      </w:r>
      <w:r w:rsidRPr="00706C95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0B5EC0" w:rsidRPr="00706C95" w:rsidRDefault="000B5EC0" w:rsidP="000B5E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0B5EC0" w:rsidRPr="00706C95" w:rsidRDefault="000B5EC0" w:rsidP="000B5EC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за участие в</w:t>
      </w:r>
      <w:r w:rsidRPr="00706C9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06C95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06C95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06C95">
        <w:rPr>
          <w:rFonts w:ascii="Calibri" w:hAnsi="Calibri" w:cs="Calibri"/>
          <w:sz w:val="22"/>
          <w:szCs w:val="22"/>
          <w:u w:val="single"/>
        </w:rPr>
        <w:t>:</w:t>
      </w:r>
      <w:r w:rsidRPr="00706C95">
        <w:rPr>
          <w:rFonts w:ascii="Calibri" w:hAnsi="Calibri" w:cs="Calibri"/>
          <w:sz w:val="22"/>
          <w:szCs w:val="22"/>
        </w:rPr>
        <w:t xml:space="preserve">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r w:rsidRPr="00692A59">
        <w:rPr>
          <w:rFonts w:ascii="Calibri" w:hAnsi="Calibri" w:cs="Verdana"/>
          <w:b/>
          <w:bCs/>
          <w:sz w:val="22"/>
          <w:szCs w:val="22"/>
        </w:rPr>
        <w:t xml:space="preserve">,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реф. № 124 - 105-13,</w:t>
      </w:r>
    </w:p>
    <w:p w:rsidR="000B5EC0" w:rsidRPr="00706C95" w:rsidRDefault="000B5EC0" w:rsidP="000B5EC0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0B5EC0" w:rsidRPr="00706C95" w:rsidRDefault="000B5EC0" w:rsidP="000B5EC0">
      <w:pPr>
        <w:ind w:firstLine="708"/>
        <w:jc w:val="center"/>
        <w:rPr>
          <w:rFonts w:ascii="Calibri" w:hAnsi="Calibri"/>
          <w:b/>
          <w:bCs/>
        </w:rPr>
      </w:pPr>
      <w:r w:rsidRPr="00706C95">
        <w:rPr>
          <w:rFonts w:ascii="Calibri" w:hAnsi="Calibri"/>
          <w:b/>
          <w:bCs/>
        </w:rPr>
        <w:t>ДЕКЛАРИРАМ</w:t>
      </w:r>
    </w:p>
    <w:p w:rsidR="000B5EC0" w:rsidRPr="00706C95" w:rsidRDefault="000B5EC0" w:rsidP="000B5EC0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0B5EC0" w:rsidRPr="00706C95" w:rsidRDefault="000B5EC0" w:rsidP="000B5EC0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06C95">
        <w:rPr>
          <w:rFonts w:ascii="Calibri" w:hAnsi="Calibri" w:cs="Calibri"/>
          <w:sz w:val="22"/>
          <w:szCs w:val="22"/>
        </w:rPr>
        <w:t>1.</w:t>
      </w:r>
      <w:r w:rsidRPr="00706C95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06C95">
        <w:rPr>
          <w:rFonts w:ascii="Calibri" w:hAnsi="Calibri" w:cs="Calibri"/>
          <w:sz w:val="22"/>
          <w:szCs w:val="22"/>
          <w:lang w:val="ru-RU"/>
        </w:rPr>
        <w:t>__</w:t>
      </w:r>
      <w:r w:rsidRPr="00706C95">
        <w:rPr>
          <w:rFonts w:ascii="Calibri" w:hAnsi="Calibri" w:cs="Calibri"/>
          <w:sz w:val="22"/>
          <w:szCs w:val="22"/>
        </w:rPr>
        <w:t>__________ подизпълнители.</w:t>
      </w:r>
    </w:p>
    <w:p w:rsidR="000B5EC0" w:rsidRPr="00706C95" w:rsidRDefault="000B5EC0" w:rsidP="000B5EC0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06C95">
        <w:rPr>
          <w:rFonts w:ascii="Calibri" w:hAnsi="Calibri" w:cs="Calibri"/>
          <w:vertAlign w:val="superscript"/>
          <w:lang w:val="ru-RU"/>
        </w:rPr>
        <w:t xml:space="preserve">      (</w:t>
      </w:r>
      <w:r w:rsidRPr="00706C95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706C95">
        <w:rPr>
          <w:rFonts w:ascii="Calibri" w:hAnsi="Calibri" w:cs="Calibri"/>
          <w:vertAlign w:val="superscript"/>
          <w:lang w:val="ru-RU"/>
        </w:rPr>
        <w:t>)</w:t>
      </w:r>
    </w:p>
    <w:p w:rsidR="000B5EC0" w:rsidRPr="00706C95" w:rsidRDefault="000B5EC0" w:rsidP="000B5EC0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B5EC0" w:rsidRPr="00706C95" w:rsidRDefault="000B5EC0" w:rsidP="000B5EC0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06C95">
        <w:rPr>
          <w:rFonts w:ascii="Calibri" w:hAnsi="Calibri"/>
          <w:sz w:val="22"/>
          <w:szCs w:val="22"/>
        </w:rPr>
        <w:t>2.</w:t>
      </w:r>
      <w:r w:rsidRPr="00706C95">
        <w:rPr>
          <w:rFonts w:ascii="Calibri" w:hAnsi="Calibri"/>
          <w:sz w:val="22"/>
          <w:szCs w:val="22"/>
        </w:rPr>
        <w:tab/>
      </w:r>
      <w:r w:rsidRPr="00706C95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706C95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подизпълнители</w:t>
      </w:r>
      <w:r w:rsidRPr="00706C95">
        <w:rPr>
          <w:rFonts w:ascii="Calibri" w:hAnsi="Calibri"/>
          <w:sz w:val="22"/>
          <w:szCs w:val="22"/>
        </w:rPr>
        <w:t>:</w:t>
      </w:r>
    </w:p>
    <w:p w:rsidR="000B5EC0" w:rsidRPr="00706C95" w:rsidRDefault="000B5EC0" w:rsidP="000B5EC0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0B5EC0" w:rsidRPr="00706C95" w:rsidTr="00956842"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0B5EC0" w:rsidRPr="00706C95" w:rsidRDefault="000B5EC0" w:rsidP="009568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0B5EC0" w:rsidRPr="00706C95" w:rsidRDefault="000B5EC0" w:rsidP="009568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0B5EC0" w:rsidRPr="00706C95" w:rsidRDefault="000B5EC0" w:rsidP="00956842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0B5EC0" w:rsidRPr="00706C95" w:rsidTr="00956842"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B5EC0" w:rsidRPr="00706C95" w:rsidTr="00956842"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B5EC0" w:rsidRPr="00706C95" w:rsidTr="00956842"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B5EC0" w:rsidRPr="00706C95" w:rsidRDefault="000B5EC0" w:rsidP="00956842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EC0" w:rsidRPr="00706C95" w:rsidRDefault="000B5EC0" w:rsidP="000B5EC0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0B5EC0" w:rsidRPr="00706C95" w:rsidRDefault="000B5EC0" w:rsidP="000B5EC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06C95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06C95">
        <w:rPr>
          <w:rFonts w:ascii="Calibri" w:hAnsi="Calibri" w:cs="TimesNewRoman"/>
          <w:sz w:val="22"/>
          <w:szCs w:val="22"/>
        </w:rPr>
        <w:t>Таблицата се попълва само</w:t>
      </w:r>
      <w:r w:rsidRPr="00706C95">
        <w:rPr>
          <w:rFonts w:ascii="Calibri" w:hAnsi="Calibri"/>
          <w:sz w:val="22"/>
          <w:szCs w:val="22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706C95">
        <w:rPr>
          <w:rFonts w:ascii="Calibri" w:hAnsi="Calibri"/>
          <w:sz w:val="22"/>
          <w:szCs w:val="22"/>
        </w:rPr>
        <w:t xml:space="preserve">, </w:t>
      </w:r>
      <w:r w:rsidRPr="00706C95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706C95">
        <w:rPr>
          <w:rFonts w:ascii="Calibri" w:hAnsi="Calibri"/>
          <w:sz w:val="22"/>
          <w:szCs w:val="22"/>
        </w:rPr>
        <w:t>/</w:t>
      </w:r>
      <w:r w:rsidRPr="00706C95">
        <w:rPr>
          <w:rFonts w:ascii="Calibri" w:hAnsi="Calibri" w:cs="TimesNewRoman"/>
          <w:sz w:val="22"/>
          <w:szCs w:val="22"/>
        </w:rPr>
        <w:t>и</w:t>
      </w:r>
      <w:r w:rsidRPr="00706C95">
        <w:rPr>
          <w:rFonts w:ascii="Calibri" w:hAnsi="Calibri"/>
          <w:sz w:val="22"/>
          <w:szCs w:val="22"/>
        </w:rPr>
        <w:t>.</w:t>
      </w:r>
    </w:p>
    <w:p w:rsidR="000B5EC0" w:rsidRPr="00706C95" w:rsidRDefault="000B5EC0" w:rsidP="000B5EC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B5EC0" w:rsidRPr="00706C95" w:rsidRDefault="000B5EC0" w:rsidP="000B5EC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06C95">
        <w:rPr>
          <w:rFonts w:ascii="Calibri" w:hAnsi="Calibri"/>
          <w:sz w:val="22"/>
          <w:szCs w:val="22"/>
        </w:rPr>
        <w:t xml:space="preserve">. 313 </w:t>
      </w:r>
      <w:r w:rsidRPr="00706C95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706C95">
        <w:rPr>
          <w:rFonts w:ascii="Calibri" w:hAnsi="Calibri"/>
          <w:sz w:val="22"/>
          <w:szCs w:val="22"/>
        </w:rPr>
        <w:t>.</w:t>
      </w:r>
    </w:p>
    <w:p w:rsidR="000B5EC0" w:rsidRPr="00706C95" w:rsidRDefault="000B5EC0" w:rsidP="000B5EC0">
      <w:pPr>
        <w:jc w:val="both"/>
        <w:rPr>
          <w:rFonts w:ascii="Calibri" w:hAnsi="Calibri" w:cs="Calibri"/>
          <w:sz w:val="22"/>
          <w:szCs w:val="22"/>
        </w:rPr>
      </w:pPr>
    </w:p>
    <w:p w:rsidR="000B5EC0" w:rsidRPr="00706C95" w:rsidRDefault="000B5EC0" w:rsidP="000B5EC0">
      <w:pPr>
        <w:rPr>
          <w:rFonts w:ascii="Calibri" w:hAnsi="Calibri" w:cs="Calibri"/>
          <w:sz w:val="22"/>
          <w:szCs w:val="22"/>
          <w:lang w:val="ru-RU"/>
        </w:rPr>
      </w:pPr>
    </w:p>
    <w:p w:rsidR="000B5EC0" w:rsidRPr="00706C95" w:rsidRDefault="000B5EC0" w:rsidP="000B5EC0">
      <w:pPr>
        <w:rPr>
          <w:rFonts w:ascii="Calibri" w:hAnsi="Calibri" w:cs="Calibri"/>
          <w:sz w:val="22"/>
          <w:szCs w:val="22"/>
          <w:lang w:val="ru-RU"/>
        </w:rPr>
      </w:pPr>
    </w:p>
    <w:p w:rsidR="000B5EC0" w:rsidRPr="00706C95" w:rsidRDefault="000B5EC0" w:rsidP="000B5EC0">
      <w:pPr>
        <w:rPr>
          <w:rFonts w:ascii="Calibri" w:hAnsi="Calibri" w:cs="Calibri"/>
          <w:color w:val="000000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>Дата: ………………… 2014 г.</w:t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0B5EC0" w:rsidRPr="00706C95" w:rsidRDefault="000B5EC0" w:rsidP="000B5EC0">
      <w:pPr>
        <w:ind w:left="7080" w:firstLine="708"/>
        <w:rPr>
          <w:rFonts w:ascii="Calibri" w:hAnsi="Calibri" w:cs="Calibri"/>
          <w:i/>
          <w:vertAlign w:val="superscript"/>
        </w:rPr>
      </w:pPr>
      <w:r w:rsidRPr="00706C95">
        <w:rPr>
          <w:rFonts w:ascii="Calibri" w:hAnsi="Calibri" w:cs="Calibri"/>
          <w:i/>
          <w:vertAlign w:val="superscript"/>
        </w:rPr>
        <w:t>(подпис и печат)</w:t>
      </w:r>
    </w:p>
    <w:p w:rsidR="000B5EC0" w:rsidRPr="00706C95" w:rsidRDefault="000B5EC0" w:rsidP="000B5EC0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B5EC0" w:rsidRPr="00706C95" w:rsidRDefault="000B5EC0" w:rsidP="000B5EC0">
      <w:pPr>
        <w:rPr>
          <w:rFonts w:ascii="Calibri" w:hAnsi="Calibri" w:cs="Calibri"/>
          <w:i/>
          <w:color w:val="000000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(име и фамилия)</w:t>
      </w:r>
    </w:p>
    <w:p w:rsidR="000B5EC0" w:rsidRPr="00706C95" w:rsidRDefault="000B5EC0" w:rsidP="000B5EC0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0B5EC0" w:rsidRPr="00706C95" w:rsidRDefault="000B5EC0" w:rsidP="000B5EC0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0B5EC0" w:rsidRPr="00706C95" w:rsidRDefault="000B5EC0" w:rsidP="000B5EC0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06C95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0B5EC0" w:rsidRPr="00706C95" w:rsidRDefault="000B5EC0" w:rsidP="000B5EC0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0B5EC0" w:rsidRPr="00706C95" w:rsidRDefault="000B5EC0" w:rsidP="000B5EC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0B5EC0" w:rsidRPr="00706C95" w:rsidRDefault="000B5EC0" w:rsidP="000B5EC0">
      <w:pPr>
        <w:jc w:val="center"/>
        <w:rPr>
          <w:rFonts w:ascii="Calibri" w:hAnsi="Calibri"/>
          <w:sz w:val="28"/>
          <w:szCs w:val="28"/>
        </w:rPr>
      </w:pPr>
    </w:p>
    <w:p w:rsidR="000B5EC0" w:rsidRPr="00706C95" w:rsidRDefault="000B5EC0" w:rsidP="000B5EC0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0B5EC0" w:rsidRPr="00706C95" w:rsidRDefault="000B5EC0" w:rsidP="000B5EC0">
      <w:pPr>
        <w:jc w:val="center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0B5EC0" w:rsidRPr="00706C95" w:rsidRDefault="000B5EC0" w:rsidP="000B5EC0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B5EC0" w:rsidRPr="00706C95" w:rsidRDefault="000B5EC0" w:rsidP="000B5EC0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0B5EC0" w:rsidRPr="00706C95" w:rsidRDefault="000B5EC0" w:rsidP="000B5EC0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0B5EC0" w:rsidRPr="00706C95" w:rsidRDefault="000B5EC0" w:rsidP="000B5EC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0B5EC0" w:rsidRPr="00706C95" w:rsidRDefault="000B5EC0" w:rsidP="000B5EC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0B5EC0" w:rsidRPr="00706C95" w:rsidRDefault="000B5EC0" w:rsidP="000B5EC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0B5EC0" w:rsidRPr="00706C95" w:rsidRDefault="000B5EC0" w:rsidP="000B5EC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r w:rsidRPr="00692A59">
        <w:rPr>
          <w:rFonts w:ascii="Calibri" w:hAnsi="Calibri" w:cs="Verdana"/>
          <w:b/>
          <w:bCs/>
          <w:sz w:val="22"/>
          <w:szCs w:val="22"/>
        </w:rPr>
        <w:t xml:space="preserve">,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реф. № 124 - 105-13,</w:t>
      </w:r>
    </w:p>
    <w:p w:rsidR="000B5EC0" w:rsidRPr="00706C95" w:rsidRDefault="000B5EC0" w:rsidP="000B5EC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706C95">
        <w:rPr>
          <w:rFonts w:ascii="Calibri" w:hAnsi="Calibri"/>
        </w:rPr>
        <w:t>Д Е К Л А Р И Р А М:</w:t>
      </w:r>
    </w:p>
    <w:p w:rsidR="000B5EC0" w:rsidRPr="00706C95" w:rsidRDefault="000B5EC0" w:rsidP="000B5EC0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0B5EC0" w:rsidRPr="00706C95" w:rsidRDefault="000B5EC0" w:rsidP="000B5EC0">
      <w:pPr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0B5EC0" w:rsidRPr="00706C95" w:rsidRDefault="000B5EC0" w:rsidP="000B5EC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0B5EC0" w:rsidRPr="00706C95" w:rsidRDefault="000B5EC0" w:rsidP="000B5EC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0B5EC0" w:rsidRPr="00706C95" w:rsidRDefault="000B5EC0" w:rsidP="000B5EC0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="Calibri" w:hAnsi="Calibri"/>
          <w:sz w:val="22"/>
          <w:szCs w:val="22"/>
        </w:rPr>
      </w:pPr>
    </w:p>
    <w:p w:rsidR="000B5EC0" w:rsidRPr="00706C95" w:rsidRDefault="000B5EC0" w:rsidP="000B5EC0">
      <w:pPr>
        <w:rPr>
          <w:lang w:val="ru-RU"/>
        </w:rPr>
      </w:pPr>
    </w:p>
    <w:p w:rsidR="000B5EC0" w:rsidRPr="00706C95" w:rsidRDefault="000B5EC0" w:rsidP="000B5EC0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0B5EC0" w:rsidRPr="00706C95" w:rsidRDefault="000B5EC0" w:rsidP="000B5EC0">
      <w:pPr>
        <w:rPr>
          <w:color w:val="000000"/>
        </w:rPr>
      </w:pPr>
    </w:p>
    <w:p w:rsidR="000B5EC0" w:rsidRPr="00706C95" w:rsidRDefault="000B5EC0" w:rsidP="000B5EC0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0B5EC0" w:rsidRPr="00706C95" w:rsidRDefault="000B5EC0" w:rsidP="000B5EC0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0B5EC0" w:rsidRPr="00706C95" w:rsidRDefault="000B5EC0" w:rsidP="000B5EC0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0B5EC0" w:rsidRPr="00706C95" w:rsidRDefault="000B5EC0" w:rsidP="000B5EC0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0B5EC0" w:rsidRPr="00706C95" w:rsidRDefault="000B5EC0" w:rsidP="000B5EC0">
      <w:pPr>
        <w:rPr>
          <w:vertAlign w:val="superscript"/>
        </w:rPr>
      </w:pPr>
    </w:p>
    <w:p w:rsidR="000B5EC0" w:rsidRPr="00706C95" w:rsidRDefault="000B5EC0" w:rsidP="000B5EC0">
      <w:pPr>
        <w:rPr>
          <w:color w:val="000000"/>
          <w:u w:val="single"/>
          <w:vertAlign w:val="superscript"/>
        </w:rPr>
      </w:pPr>
    </w:p>
    <w:p w:rsidR="000B5EC0" w:rsidRDefault="000B5EC0" w:rsidP="000B5EC0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0B5EC0" w:rsidRPr="00706C95" w:rsidRDefault="000B5EC0" w:rsidP="000B5EC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B5EC0" w:rsidRPr="00706C95" w:rsidRDefault="000B5EC0" w:rsidP="000B5EC0">
      <w:pPr>
        <w:rPr>
          <w:color w:val="000000"/>
          <w:u w:val="single"/>
          <w:vertAlign w:val="superscript"/>
        </w:rPr>
      </w:pPr>
    </w:p>
    <w:p w:rsidR="000B5EC0" w:rsidRPr="00706C95" w:rsidRDefault="000B5EC0" w:rsidP="000B5EC0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0B5EC0" w:rsidRPr="00706C95" w:rsidRDefault="000B5EC0" w:rsidP="000B5EC0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B5EC0" w:rsidRPr="00706C95" w:rsidRDefault="000B5EC0" w:rsidP="000B5EC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B5EC0" w:rsidRPr="00706C95" w:rsidRDefault="000B5EC0" w:rsidP="000B5EC0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B5EC0" w:rsidRPr="00706C95" w:rsidRDefault="000B5EC0" w:rsidP="000B5EC0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0B5EC0" w:rsidRPr="00706C95" w:rsidRDefault="000B5EC0" w:rsidP="000B5EC0">
      <w:pPr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Ремонт и текуща поддръжка на система за Отстраняване на пепел, шлак и твъ</w:t>
      </w:r>
      <w:r>
        <w:rPr>
          <w:rFonts w:ascii="Calibri" w:eastAsia="SymbolMT" w:hAnsi="Calibri" w:cs="SymbolMT"/>
          <w:b/>
          <w:sz w:val="22"/>
          <w:szCs w:val="22"/>
          <w:lang w:eastAsia="bg-BG"/>
        </w:rPr>
        <w:t xml:space="preserve">рди вещества (Електрофилтри) в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електроцентрала Контур Глобал Марица Изток 3</w:t>
      </w:r>
      <w:r w:rsidRPr="00692A59">
        <w:rPr>
          <w:rFonts w:ascii="Calibri" w:hAnsi="Calibri" w:cs="Verdana"/>
          <w:b/>
          <w:bCs/>
          <w:sz w:val="22"/>
          <w:szCs w:val="22"/>
        </w:rPr>
        <w:t xml:space="preserve">, </w:t>
      </w:r>
      <w:r w:rsidRPr="00692A59">
        <w:rPr>
          <w:rFonts w:ascii="Calibri" w:eastAsia="SymbolMT" w:hAnsi="Calibri" w:cs="SymbolMT"/>
          <w:b/>
          <w:sz w:val="22"/>
          <w:szCs w:val="22"/>
          <w:lang w:eastAsia="bg-BG"/>
        </w:rPr>
        <w:t>реф. № 124 - 105-13,</w:t>
      </w:r>
      <w:r w:rsidRPr="00692A59">
        <w:rPr>
          <w:rFonts w:ascii="Calibri" w:eastAsia="SymbolMT" w:hAnsi="Calibri" w:cs="SymbolMT"/>
          <w:sz w:val="22"/>
          <w:szCs w:val="22"/>
          <w:lang w:eastAsia="bg-BG"/>
        </w:rPr>
        <w:t xml:space="preserve"> </w:t>
      </w:r>
      <w:r w:rsidRPr="00706C95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0B5EC0" w:rsidRPr="00706C95" w:rsidRDefault="000B5EC0" w:rsidP="000B5EC0">
      <w:pPr>
        <w:jc w:val="both"/>
        <w:rPr>
          <w:rFonts w:asciiTheme="minorHAnsi" w:hAnsiTheme="minorHAnsi"/>
          <w:b/>
          <w:sz w:val="22"/>
          <w:szCs w:val="22"/>
        </w:rPr>
      </w:pPr>
    </w:p>
    <w:p w:rsidR="000B5EC0" w:rsidRPr="00706C95" w:rsidRDefault="000B5EC0" w:rsidP="000B5EC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0B5EC0" w:rsidRPr="00706C95" w:rsidRDefault="000B5EC0" w:rsidP="000B5EC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0B5EC0" w:rsidRPr="00706C95" w:rsidTr="00956842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B5EC0" w:rsidRPr="00706C95" w:rsidTr="0095684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B5EC0" w:rsidRPr="00706C95" w:rsidTr="0095684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B5EC0" w:rsidRPr="00706C95" w:rsidTr="00956842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C0" w:rsidRPr="00706C95" w:rsidRDefault="000B5EC0" w:rsidP="00956842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0B5EC0" w:rsidRPr="00706C95" w:rsidRDefault="000B5EC0" w:rsidP="000B5EC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0B5EC0" w:rsidRPr="00706C95" w:rsidRDefault="000B5EC0" w:rsidP="000B5EC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B5EC0" w:rsidRPr="00706C95" w:rsidRDefault="000B5EC0" w:rsidP="000B5EC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0B5EC0" w:rsidRPr="00706C95" w:rsidRDefault="000B5EC0" w:rsidP="000B5EC0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/>
          <w:sz w:val="22"/>
          <w:szCs w:val="22"/>
        </w:rPr>
      </w:pPr>
    </w:p>
    <w:p w:rsidR="000B5EC0" w:rsidRPr="00706C95" w:rsidRDefault="000B5EC0" w:rsidP="000B5EC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B5EC0" w:rsidRPr="00706C95" w:rsidRDefault="000B5EC0" w:rsidP="000B5EC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0B5EC0" w:rsidRPr="00706C95" w:rsidRDefault="000B5EC0" w:rsidP="000B5EC0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0B5EC0" w:rsidRPr="005F23B8" w:rsidRDefault="000B5EC0" w:rsidP="000B5EC0">
      <w:pPr>
        <w:pStyle w:val="Title"/>
        <w:rPr>
          <w:rFonts w:asciiTheme="minorHAnsi" w:hAnsiTheme="minorHAnsi" w:cs="Times New Roman CYR"/>
          <w:sz w:val="22"/>
          <w:szCs w:val="22"/>
        </w:rPr>
      </w:pPr>
    </w:p>
    <w:p w:rsidR="000B5EC0" w:rsidRPr="005F23B8" w:rsidRDefault="000B5EC0" w:rsidP="000B5EC0">
      <w:pPr>
        <w:autoSpaceDE w:val="0"/>
        <w:autoSpaceDN w:val="0"/>
        <w:adjustRightInd w:val="0"/>
        <w:rPr>
          <w:rFonts w:asciiTheme="minorHAnsi" w:hAnsiTheme="minorHAnsi" w:cs="Times New Roman CYR"/>
          <w:sz w:val="22"/>
          <w:szCs w:val="22"/>
        </w:rPr>
      </w:pPr>
    </w:p>
    <w:permEnd w:id="472983478"/>
    <w:sectPr w:rsidR="000B5EC0" w:rsidRPr="005F23B8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C6" w:rsidRDefault="006A35C6">
      <w:r>
        <w:separator/>
      </w:r>
    </w:p>
  </w:endnote>
  <w:endnote w:type="continuationSeparator" w:id="0">
    <w:p w:rsidR="006A35C6" w:rsidRDefault="006A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C4" w:rsidRPr="00244ADC" w:rsidRDefault="003751C4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C6" w:rsidRDefault="006A35C6">
      <w:r>
        <w:separator/>
      </w:r>
    </w:p>
  </w:footnote>
  <w:footnote w:type="continuationSeparator" w:id="0">
    <w:p w:rsidR="006A35C6" w:rsidRDefault="006A3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3751C4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3751C4" w:rsidRPr="00737A72" w:rsidRDefault="003751C4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6432" behindDoc="0" locked="0" layoutInCell="1" allowOverlap="1" wp14:anchorId="1EC216A5" wp14:editId="16EB8472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3751C4" w:rsidRPr="00737A72" w:rsidRDefault="003751C4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3751C4" w:rsidRPr="00737A72" w:rsidRDefault="003751C4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3751C4" w:rsidRDefault="003751C4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3751C4" w:rsidRPr="00737A72" w:rsidRDefault="003751C4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3751C4" w:rsidRPr="00737A72" w:rsidRDefault="003751C4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547303457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547303457"/>
        </w:p>
        <w:p w:rsidR="003751C4" w:rsidRPr="00737A72" w:rsidRDefault="003751C4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3751C4" w:rsidRPr="000719A3" w:rsidRDefault="003751C4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444CE59" wp14:editId="3EAD0A5E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1C4" w:rsidRDefault="003751C4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3751C4" w:rsidRPr="00F85347" w:rsidRDefault="003751C4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44CE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3751C4" w:rsidRDefault="003751C4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3751C4" w:rsidRPr="00F85347" w:rsidRDefault="003751C4" w:rsidP="00F85347"/>
                      </w:txbxContent>
                    </v:textbox>
                  </v:shape>
                </w:pict>
              </mc:Fallback>
            </mc:AlternateContent>
          </w:r>
          <w:bookmarkStart w:id="5" w:name="Type"/>
          <w:bookmarkEnd w:id="5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6" w:name="Number"/>
          <w:bookmarkEnd w:id="6"/>
          <w:permStart w:id="841694272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244ADC">
            <w:rPr>
              <w:rFonts w:asciiTheme="minorHAnsi" w:hAnsiTheme="minorHAnsi"/>
              <w:bCs/>
            </w:rPr>
            <w:t>124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841694272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7" w:name="Date"/>
          <w:bookmarkEnd w:id="7"/>
          <w:permStart w:id="1856719339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30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>
            <w:rPr>
              <w:rFonts w:asciiTheme="minorHAnsi" w:hAnsiTheme="minorHAnsi"/>
              <w:bCs/>
              <w:color w:val="333333"/>
              <w:lang w:val="ru-RU"/>
            </w:rPr>
            <w:t>09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Pr="000719A3">
            <w:rPr>
              <w:rFonts w:asciiTheme="minorHAnsi" w:hAnsiTheme="minorHAnsi"/>
              <w:b/>
              <w:noProof/>
              <w:color w:val="333333"/>
              <w:lang w:val="en-US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8" w:name="Rev"/>
          <w:bookmarkEnd w:id="8"/>
          <w:permEnd w:id="1856719339"/>
        </w:p>
        <w:p w:rsidR="003751C4" w:rsidRPr="000719A3" w:rsidRDefault="003751C4">
          <w:pPr>
            <w:rPr>
              <w:rFonts w:asciiTheme="minorHAnsi" w:hAnsiTheme="minorHAnsi"/>
              <w:bCs/>
              <w:color w:val="333333"/>
            </w:rPr>
          </w:pPr>
        </w:p>
        <w:p w:rsidR="003751C4" w:rsidRPr="000719A3" w:rsidRDefault="003751C4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32728190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32728190"/>
        </w:p>
      </w:tc>
    </w:tr>
    <w:tr w:rsidR="003751C4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3751C4" w:rsidRPr="00737A72" w:rsidRDefault="003751C4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3751C4" w:rsidRPr="000719A3" w:rsidRDefault="003751C4" w:rsidP="00244ADC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9" w:name="Title"/>
          <w:bookmarkEnd w:id="9"/>
          <w:permStart w:id="2039349277" w:edGrp="everyone"/>
          <w:r w:rsidRPr="00EC7DBD">
            <w:rPr>
              <w:rFonts w:asciiTheme="minorHAnsi" w:hAnsiTheme="minorHAnsi"/>
              <w:b/>
              <w:color w:val="333333"/>
            </w:rPr>
            <w:t xml:space="preserve">Ремонт </w:t>
          </w:r>
          <w:r w:rsidR="00244ADC" w:rsidRPr="00244ADC">
            <w:rPr>
              <w:rFonts w:asciiTheme="minorHAnsi" w:hAnsiTheme="minorHAnsi"/>
              <w:b/>
              <w:color w:val="333333"/>
            </w:rPr>
            <w:t xml:space="preserve">и текуща поддръжка на система за </w:t>
          </w:r>
          <w:r w:rsidR="00244ADC" w:rsidRPr="00244ADC">
            <w:rPr>
              <w:rFonts w:asciiTheme="minorHAnsi" w:hAnsiTheme="minorHAnsi"/>
              <w:b/>
              <w:color w:val="333333"/>
            </w:rPr>
            <w:t>Отстраняване на пепел, шлак и твърди вещества (Електрофилтри) в електроцентрала Контур Глобал Марица Изток 3</w:t>
          </w:r>
          <w:permEnd w:id="2039349277"/>
        </w:p>
      </w:tc>
    </w:tr>
    <w:tr w:rsidR="003751C4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3751C4" w:rsidRPr="00737A72" w:rsidRDefault="003751C4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3751C4" w:rsidRPr="00737A72" w:rsidRDefault="003751C4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3751C4" w:rsidRPr="0074520F" w:rsidRDefault="003751C4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684470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D301B1"/>
    <w:multiLevelType w:val="multilevel"/>
    <w:tmpl w:val="1972A0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4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5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E7B24"/>
    <w:multiLevelType w:val="multilevel"/>
    <w:tmpl w:val="BD6C630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51"/>
        </w:tabs>
        <w:ind w:left="1129" w:hanging="409"/>
      </w:pPr>
      <w:rPr>
        <w:rFonts w:ascii="Symbol" w:eastAsia="Times New Roman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40375"/>
    <w:multiLevelType w:val="multilevel"/>
    <w:tmpl w:val="C35402E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asciiTheme="minorHAnsi" w:hAnsiTheme="min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9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A6A6A"/>
    <w:multiLevelType w:val="hybridMultilevel"/>
    <w:tmpl w:val="B5ECA124"/>
    <w:lvl w:ilvl="0" w:tplc="33D86C1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6770F6F"/>
    <w:multiLevelType w:val="hybridMultilevel"/>
    <w:tmpl w:val="E47AD8FA"/>
    <w:lvl w:ilvl="0" w:tplc="C69E3386">
      <w:start w:val="1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  <w:num w:numId="16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5EC0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17608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4ADC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5FA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992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251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709"/>
    <w:rsid w:val="00C67D10"/>
    <w:rsid w:val="00C73A62"/>
    <w:rsid w:val="00C73D18"/>
    <w:rsid w:val="00C76EB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66431"/>
    <w:rsid w:val="00E67C28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1BC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14A3-FB8B-4A3A-A7CD-ACB6BD7A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6</TotalTime>
  <Pages>9</Pages>
  <Words>1839</Words>
  <Characters>13375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15184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8</cp:revision>
  <cp:lastPrinted>2013-10-10T11:52:00Z</cp:lastPrinted>
  <dcterms:created xsi:type="dcterms:W3CDTF">2013-10-10T11:53:00Z</dcterms:created>
  <dcterms:modified xsi:type="dcterms:W3CDTF">2014-11-25T13:51:00Z</dcterms:modified>
</cp:coreProperties>
</file>